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5A" w:rsidRDefault="005A065A" w:rsidP="00733868">
      <w:pPr>
        <w:jc w:val="right"/>
      </w:pPr>
    </w:p>
    <w:p w:rsidR="005A065A" w:rsidRDefault="005A065A"/>
    <w:p w:rsidR="005A065A" w:rsidRDefault="005A065A"/>
    <w:p w:rsidR="005A065A" w:rsidRDefault="005A065A"/>
    <w:p w:rsidR="005A065A" w:rsidRDefault="005A065A"/>
    <w:p w:rsidR="005A065A" w:rsidRDefault="005A065A"/>
    <w:p w:rsidR="005A065A" w:rsidRDefault="005A065A">
      <w:pPr>
        <w:pStyle w:val="Header"/>
        <w:tabs>
          <w:tab w:val="clear" w:pos="4320"/>
          <w:tab w:val="clear" w:pos="8640"/>
        </w:tabs>
      </w:pPr>
    </w:p>
    <w:p w:rsidR="005A065A" w:rsidRDefault="005A065A"/>
    <w:p w:rsidR="005A065A" w:rsidRDefault="005A065A"/>
    <w:p w:rsidR="005A065A" w:rsidRDefault="005A065A"/>
    <w:p w:rsidR="00433119" w:rsidRDefault="00433119"/>
    <w:p w:rsidR="00B227C6" w:rsidRPr="00433119" w:rsidRDefault="00D20F28">
      <w:pPr>
        <w:rPr>
          <w:sz w:val="24"/>
          <w:szCs w:val="24"/>
        </w:rPr>
      </w:pPr>
      <w:r>
        <w:rPr>
          <w:sz w:val="24"/>
          <w:szCs w:val="24"/>
        </w:rPr>
        <w:t>May 11, 2017</w:t>
      </w:r>
    </w:p>
    <w:p w:rsidR="00106CA1" w:rsidRPr="00433119" w:rsidRDefault="00106CA1">
      <w:pPr>
        <w:rPr>
          <w:sz w:val="24"/>
          <w:szCs w:val="24"/>
        </w:rPr>
      </w:pPr>
    </w:p>
    <w:p w:rsidR="00DD7368" w:rsidRPr="00433119" w:rsidRDefault="00DD7368">
      <w:pPr>
        <w:rPr>
          <w:sz w:val="24"/>
          <w:szCs w:val="24"/>
        </w:rPr>
      </w:pPr>
    </w:p>
    <w:p w:rsidR="00106CA1" w:rsidRDefault="00106CA1">
      <w:pPr>
        <w:rPr>
          <w:sz w:val="24"/>
          <w:szCs w:val="24"/>
        </w:rPr>
      </w:pPr>
      <w:r w:rsidRPr="00433119">
        <w:rPr>
          <w:sz w:val="24"/>
          <w:szCs w:val="24"/>
        </w:rPr>
        <w:t>In order to provide for the best continuity of health care for San Bernardino County Sheriff’s Department</w:t>
      </w:r>
      <w:r w:rsidR="00E606A0">
        <w:rPr>
          <w:sz w:val="24"/>
          <w:szCs w:val="24"/>
        </w:rPr>
        <w:t xml:space="preserve"> (SBCSD)</w:t>
      </w:r>
      <w:r w:rsidRPr="00433119">
        <w:rPr>
          <w:sz w:val="24"/>
          <w:szCs w:val="24"/>
        </w:rPr>
        <w:t xml:space="preserve"> patien</w:t>
      </w:r>
      <w:r w:rsidR="00E606A0">
        <w:rPr>
          <w:sz w:val="24"/>
          <w:szCs w:val="24"/>
        </w:rPr>
        <w:t>ts admitted and/or being t</w:t>
      </w:r>
      <w:bookmarkStart w:id="0" w:name="_GoBack"/>
      <w:bookmarkEnd w:id="0"/>
      <w:r w:rsidR="00E606A0">
        <w:rPr>
          <w:sz w:val="24"/>
          <w:szCs w:val="24"/>
        </w:rPr>
        <w:t>reated at</w:t>
      </w:r>
      <w:r w:rsidR="000F572B">
        <w:rPr>
          <w:sz w:val="24"/>
          <w:szCs w:val="24"/>
        </w:rPr>
        <w:t xml:space="preserve"> </w:t>
      </w:r>
      <w:r w:rsidR="00E606A0">
        <w:rPr>
          <w:sz w:val="24"/>
          <w:szCs w:val="24"/>
        </w:rPr>
        <w:t>Kaiser Permanente</w:t>
      </w:r>
      <w:r w:rsidR="002E73CB" w:rsidRPr="00433119">
        <w:rPr>
          <w:sz w:val="24"/>
          <w:szCs w:val="24"/>
        </w:rPr>
        <w:t xml:space="preserve">, we </w:t>
      </w:r>
      <w:r w:rsidR="00E606A0">
        <w:rPr>
          <w:sz w:val="24"/>
          <w:szCs w:val="24"/>
        </w:rPr>
        <w:t>are committed to providing</w:t>
      </w:r>
      <w:r w:rsidRPr="00433119">
        <w:rPr>
          <w:sz w:val="24"/>
          <w:szCs w:val="24"/>
        </w:rPr>
        <w:t xml:space="preserve"> all pertinent</w:t>
      </w:r>
      <w:r w:rsidR="00E606A0">
        <w:rPr>
          <w:sz w:val="24"/>
          <w:szCs w:val="24"/>
        </w:rPr>
        <w:t xml:space="preserve"> patient</w:t>
      </w:r>
      <w:r w:rsidRPr="00433119">
        <w:rPr>
          <w:sz w:val="24"/>
          <w:szCs w:val="24"/>
        </w:rPr>
        <w:t xml:space="preserve"> health information</w:t>
      </w:r>
      <w:r w:rsidR="00E606A0">
        <w:rPr>
          <w:sz w:val="24"/>
          <w:szCs w:val="24"/>
        </w:rPr>
        <w:t xml:space="preserve">. This includes known clinical status, diagnoses, treatments and family contact information. </w:t>
      </w:r>
    </w:p>
    <w:p w:rsidR="00E606A0" w:rsidRDefault="00E606A0">
      <w:pPr>
        <w:rPr>
          <w:sz w:val="24"/>
          <w:szCs w:val="24"/>
        </w:rPr>
      </w:pPr>
    </w:p>
    <w:p w:rsidR="00E606A0" w:rsidRPr="00433119" w:rsidRDefault="00E606A0">
      <w:pPr>
        <w:rPr>
          <w:sz w:val="24"/>
          <w:szCs w:val="24"/>
        </w:rPr>
      </w:pPr>
      <w:r>
        <w:rPr>
          <w:sz w:val="24"/>
          <w:szCs w:val="24"/>
        </w:rPr>
        <w:t>Family, next of kin and emergency contact</w:t>
      </w:r>
      <w:r w:rsidR="00A02311">
        <w:rPr>
          <w:sz w:val="24"/>
          <w:szCs w:val="24"/>
        </w:rPr>
        <w:t>s</w:t>
      </w:r>
      <w:r>
        <w:rPr>
          <w:sz w:val="24"/>
          <w:szCs w:val="24"/>
        </w:rPr>
        <w:t xml:space="preserve"> will be </w:t>
      </w:r>
      <w:r w:rsidR="00A02311">
        <w:rPr>
          <w:sz w:val="24"/>
          <w:szCs w:val="24"/>
        </w:rPr>
        <w:t>made</w:t>
      </w:r>
      <w:r>
        <w:rPr>
          <w:sz w:val="24"/>
          <w:szCs w:val="24"/>
        </w:rPr>
        <w:t xml:space="preserve"> available to ensure appropriate family participation for circumstances when the patient does not </w:t>
      </w:r>
      <w:proofErr w:type="gramStart"/>
      <w:r>
        <w:rPr>
          <w:sz w:val="24"/>
          <w:szCs w:val="24"/>
        </w:rPr>
        <w:t>have the capacity for</w:t>
      </w:r>
      <w:proofErr w:type="gramEnd"/>
      <w:r>
        <w:rPr>
          <w:sz w:val="24"/>
          <w:szCs w:val="24"/>
        </w:rPr>
        <w:t xml:space="preserve"> decision making. </w:t>
      </w:r>
    </w:p>
    <w:p w:rsidR="000F572B" w:rsidRDefault="000F572B">
      <w:pPr>
        <w:rPr>
          <w:sz w:val="24"/>
          <w:szCs w:val="24"/>
        </w:rPr>
      </w:pPr>
    </w:p>
    <w:p w:rsidR="00106CA1" w:rsidRDefault="00E606A0">
      <w:pPr>
        <w:rPr>
          <w:sz w:val="24"/>
          <w:szCs w:val="24"/>
        </w:rPr>
      </w:pPr>
      <w:r>
        <w:rPr>
          <w:sz w:val="24"/>
          <w:szCs w:val="24"/>
        </w:rPr>
        <w:t>SBCSD Charge Nurses, Nursing Supervisors and Providers are available to communicate required information without additional consents for our shared patients</w:t>
      </w:r>
      <w:r w:rsidR="00A02311">
        <w:rPr>
          <w:sz w:val="24"/>
          <w:szCs w:val="24"/>
        </w:rPr>
        <w:t xml:space="preserve">.  </w:t>
      </w:r>
      <w:proofErr w:type="gramStart"/>
      <w:r w:rsidR="00A02311">
        <w:rPr>
          <w:sz w:val="24"/>
          <w:szCs w:val="24"/>
        </w:rPr>
        <w:t>In order to</w:t>
      </w:r>
      <w:proofErr w:type="gramEnd"/>
      <w:r w:rsidR="00A02311">
        <w:rPr>
          <w:sz w:val="24"/>
          <w:szCs w:val="24"/>
        </w:rPr>
        <w:t xml:space="preserve"> coordinate communication with surrogate decision-makers for SBCSD patients admitted or being treated at Kaiser Permanente, please coordinate with the deputy at bedside.  This will allow for appropriate surrogate decision-making, without compromising patient and staff safety.</w:t>
      </w:r>
      <w:r>
        <w:rPr>
          <w:sz w:val="24"/>
          <w:szCs w:val="24"/>
        </w:rPr>
        <w:t xml:space="preserve"> </w:t>
      </w:r>
    </w:p>
    <w:p w:rsidR="00E606A0" w:rsidRPr="00433119" w:rsidRDefault="00E606A0">
      <w:pPr>
        <w:rPr>
          <w:sz w:val="24"/>
          <w:szCs w:val="24"/>
        </w:rPr>
      </w:pPr>
    </w:p>
    <w:p w:rsidR="00106CA1" w:rsidRPr="00433119" w:rsidRDefault="00106CA1" w:rsidP="00106CA1">
      <w:pPr>
        <w:rPr>
          <w:sz w:val="24"/>
          <w:szCs w:val="24"/>
        </w:rPr>
      </w:pPr>
    </w:p>
    <w:p w:rsidR="00106CA1" w:rsidRDefault="006D222D" w:rsidP="00106CA1">
      <w:pPr>
        <w:rPr>
          <w:sz w:val="24"/>
          <w:szCs w:val="24"/>
        </w:rPr>
      </w:pPr>
      <w:r>
        <w:rPr>
          <w:sz w:val="24"/>
          <w:szCs w:val="24"/>
        </w:rPr>
        <w:t>SBCSD Charge Nurses, Nursing Supervisors and Providers will also be available to coordinate with custody staff in the event that fa</w:t>
      </w:r>
      <w:r w:rsidR="00585C22">
        <w:rPr>
          <w:sz w:val="24"/>
          <w:szCs w:val="24"/>
        </w:rPr>
        <w:t>mily is recommended to visit a</w:t>
      </w:r>
      <w:r>
        <w:rPr>
          <w:sz w:val="24"/>
          <w:szCs w:val="24"/>
        </w:rPr>
        <w:t xml:space="preserve"> patient in person that may be pending death and security arrangements need to be accomplished. </w:t>
      </w:r>
    </w:p>
    <w:p w:rsidR="006D222D" w:rsidRPr="00433119" w:rsidRDefault="006D222D" w:rsidP="00106CA1">
      <w:pPr>
        <w:rPr>
          <w:sz w:val="24"/>
          <w:szCs w:val="24"/>
        </w:rPr>
      </w:pPr>
    </w:p>
    <w:p w:rsidR="00106CA1" w:rsidRPr="00433119" w:rsidRDefault="00106CA1" w:rsidP="00106CA1">
      <w:pPr>
        <w:rPr>
          <w:sz w:val="24"/>
          <w:szCs w:val="24"/>
        </w:rPr>
      </w:pPr>
      <w:r w:rsidRPr="00433119">
        <w:rPr>
          <w:sz w:val="24"/>
          <w:szCs w:val="24"/>
        </w:rPr>
        <w:t>We very much appreciate your partnership and for providing excellent health care to our patients.</w:t>
      </w:r>
    </w:p>
    <w:p w:rsidR="00106CA1" w:rsidRPr="00433119" w:rsidRDefault="00106CA1" w:rsidP="00106CA1">
      <w:pPr>
        <w:rPr>
          <w:sz w:val="24"/>
          <w:szCs w:val="24"/>
        </w:rPr>
      </w:pPr>
    </w:p>
    <w:p w:rsidR="00106CA1" w:rsidRPr="00433119" w:rsidRDefault="00106CA1" w:rsidP="00106CA1">
      <w:pPr>
        <w:rPr>
          <w:sz w:val="24"/>
          <w:szCs w:val="24"/>
        </w:rPr>
      </w:pPr>
      <w:r w:rsidRPr="00433119">
        <w:rPr>
          <w:sz w:val="24"/>
          <w:szCs w:val="24"/>
        </w:rPr>
        <w:t xml:space="preserve">For any assistance, please do not hesitate to </w:t>
      </w:r>
      <w:r w:rsidR="00433119" w:rsidRPr="00433119">
        <w:rPr>
          <w:sz w:val="24"/>
          <w:szCs w:val="24"/>
        </w:rPr>
        <w:t>contact me</w:t>
      </w:r>
      <w:r w:rsidR="009E66FB">
        <w:rPr>
          <w:sz w:val="24"/>
          <w:szCs w:val="24"/>
        </w:rPr>
        <w:t>.</w:t>
      </w:r>
      <w:r w:rsidR="00433119" w:rsidRPr="00433119">
        <w:rPr>
          <w:sz w:val="24"/>
          <w:szCs w:val="24"/>
        </w:rPr>
        <w:t xml:space="preserve"> </w:t>
      </w:r>
    </w:p>
    <w:p w:rsidR="00433119" w:rsidRPr="00433119" w:rsidRDefault="00433119" w:rsidP="00106CA1">
      <w:pPr>
        <w:rPr>
          <w:sz w:val="24"/>
          <w:szCs w:val="24"/>
        </w:rPr>
      </w:pPr>
    </w:p>
    <w:p w:rsidR="00433119" w:rsidRPr="00433119" w:rsidRDefault="00433119" w:rsidP="00106CA1">
      <w:pPr>
        <w:rPr>
          <w:sz w:val="24"/>
          <w:szCs w:val="24"/>
        </w:rPr>
      </w:pPr>
    </w:p>
    <w:p w:rsidR="00DD7368" w:rsidRPr="00433119" w:rsidRDefault="00DD7368" w:rsidP="00106CA1">
      <w:pPr>
        <w:rPr>
          <w:b/>
          <w:sz w:val="24"/>
          <w:szCs w:val="24"/>
        </w:rPr>
      </w:pPr>
      <w:r w:rsidRPr="00433119">
        <w:rPr>
          <w:b/>
          <w:sz w:val="24"/>
          <w:szCs w:val="24"/>
        </w:rPr>
        <w:t>Terry Fillman, MBA,</w:t>
      </w:r>
      <w:r w:rsidR="00D25D13">
        <w:rPr>
          <w:b/>
          <w:sz w:val="24"/>
          <w:szCs w:val="24"/>
        </w:rPr>
        <w:t xml:space="preserve"> RN,</w:t>
      </w:r>
      <w:r w:rsidRPr="00433119">
        <w:rPr>
          <w:b/>
          <w:sz w:val="24"/>
          <w:szCs w:val="24"/>
        </w:rPr>
        <w:t xml:space="preserve"> CCHP</w:t>
      </w:r>
    </w:p>
    <w:p w:rsidR="00DD7368" w:rsidRPr="00433119" w:rsidRDefault="00DD7368" w:rsidP="00106CA1">
      <w:pPr>
        <w:rPr>
          <w:sz w:val="24"/>
          <w:szCs w:val="24"/>
        </w:rPr>
      </w:pPr>
      <w:r w:rsidRPr="00433119">
        <w:rPr>
          <w:sz w:val="24"/>
          <w:szCs w:val="24"/>
        </w:rPr>
        <w:t>Health Services Administrator</w:t>
      </w:r>
    </w:p>
    <w:p w:rsidR="00DD7368" w:rsidRDefault="00DD7368" w:rsidP="00106CA1">
      <w:pPr>
        <w:rPr>
          <w:sz w:val="24"/>
          <w:szCs w:val="24"/>
        </w:rPr>
      </w:pPr>
      <w:r w:rsidRPr="00433119">
        <w:rPr>
          <w:sz w:val="24"/>
          <w:szCs w:val="24"/>
        </w:rPr>
        <w:t>San Bernardino County Sheriff’s Department</w:t>
      </w:r>
    </w:p>
    <w:p w:rsidR="009E66FB" w:rsidRDefault="009E66FB" w:rsidP="00106CA1">
      <w:pPr>
        <w:rPr>
          <w:sz w:val="24"/>
          <w:szCs w:val="24"/>
        </w:rPr>
      </w:pPr>
      <w:r>
        <w:rPr>
          <w:sz w:val="24"/>
          <w:szCs w:val="24"/>
        </w:rPr>
        <w:t xml:space="preserve">Office: </w:t>
      </w:r>
      <w:r w:rsidRPr="009E66FB">
        <w:rPr>
          <w:sz w:val="24"/>
          <w:szCs w:val="24"/>
        </w:rPr>
        <w:t>(909) 463-5358</w:t>
      </w:r>
    </w:p>
    <w:p w:rsidR="00B227C6" w:rsidRDefault="009E66FB" w:rsidP="00B227C6">
      <w:pPr>
        <w:tabs>
          <w:tab w:val="left" w:pos="6465"/>
        </w:tabs>
        <w:rPr>
          <w:rFonts w:ascii="Arial" w:hAnsi="Arial"/>
          <w:sz w:val="22"/>
        </w:rPr>
      </w:pPr>
      <w:r>
        <w:rPr>
          <w:sz w:val="24"/>
          <w:szCs w:val="24"/>
        </w:rPr>
        <w:t>tfillman@sbcsd.org</w:t>
      </w:r>
    </w:p>
    <w:p w:rsidR="00B227C6" w:rsidRPr="00B227C6" w:rsidRDefault="00B227C6" w:rsidP="00B227C6">
      <w:pPr>
        <w:rPr>
          <w:rFonts w:ascii="Arial" w:hAnsi="Arial"/>
          <w:sz w:val="22"/>
        </w:rPr>
      </w:pPr>
    </w:p>
    <w:p w:rsidR="00B227C6" w:rsidRPr="00B227C6" w:rsidRDefault="00B227C6" w:rsidP="00B227C6">
      <w:pPr>
        <w:rPr>
          <w:rFonts w:ascii="Arial" w:hAnsi="Arial"/>
          <w:sz w:val="22"/>
        </w:rPr>
      </w:pPr>
    </w:p>
    <w:p w:rsidR="00B76E3C" w:rsidRPr="00B227C6" w:rsidRDefault="00B76E3C" w:rsidP="00B227C6">
      <w:pPr>
        <w:tabs>
          <w:tab w:val="left" w:pos="5475"/>
        </w:tabs>
        <w:rPr>
          <w:rFonts w:ascii="Arial" w:hAnsi="Arial"/>
          <w:sz w:val="22"/>
        </w:rPr>
      </w:pPr>
    </w:p>
    <w:sectPr w:rsidR="00B76E3C" w:rsidRPr="00B227C6" w:rsidSect="00B227C6">
      <w:headerReference w:type="first" r:id="rId6"/>
      <w:footerReference w:type="first" r:id="rId7"/>
      <w:type w:val="continuous"/>
      <w:pgSz w:w="12240" w:h="15840" w:code="1"/>
      <w:pgMar w:top="576" w:right="1440" w:bottom="720" w:left="144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E9" w:rsidRDefault="00875DE9">
      <w:r>
        <w:separator/>
      </w:r>
    </w:p>
  </w:endnote>
  <w:endnote w:type="continuationSeparator" w:id="0">
    <w:p w:rsidR="00875DE9" w:rsidRDefault="0087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80" w:rsidRDefault="003F4284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-822960</wp:posOffset>
              </wp:positionH>
              <wp:positionV relativeFrom="paragraph">
                <wp:posOffset>-33020</wp:posOffset>
              </wp:positionV>
              <wp:extent cx="768096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809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4D961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8pt,-2.6pt" to="540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q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" o:allowincell="f" strokeweight="2.25pt"/>
          </w:pict>
        </mc:Fallback>
      </mc:AlternateContent>
    </w:r>
    <w:smartTag w:uri="urn:schemas-microsoft-com:office:smarttags" w:element="City">
      <w:r w:rsidR="006A7F80">
        <w:rPr>
          <w:rFonts w:ascii="Arial" w:hAnsi="Arial"/>
          <w:sz w:val="16"/>
        </w:rPr>
        <w:t>SAN BERNARDINO</w:t>
      </w:r>
    </w:smartTag>
    <w:r w:rsidR="006A7F80">
      <w:rPr>
        <w:rFonts w:ascii="Arial" w:hAnsi="Arial"/>
        <w:sz w:val="16"/>
      </w:rPr>
      <w:t xml:space="preserve"> </w:t>
    </w:r>
    <w:smartTag w:uri="urn:schemas-microsoft-com:office:smarttags" w:element="place">
      <w:smartTag w:uri="urn:schemas-microsoft-com:office:smarttags" w:element="PlaceType">
        <w:r w:rsidR="006A7F80">
          <w:rPr>
            <w:rFonts w:ascii="Arial" w:hAnsi="Arial"/>
            <w:sz w:val="16"/>
          </w:rPr>
          <w:t>COUNTY</w:t>
        </w:r>
      </w:smartTag>
      <w:r w:rsidR="006A7F80">
        <w:rPr>
          <w:rFonts w:ascii="Arial" w:hAnsi="Arial"/>
          <w:sz w:val="16"/>
        </w:rPr>
        <w:t xml:space="preserve"> </w:t>
      </w:r>
      <w:smartTag w:uri="urn:schemas-microsoft-com:office:smarttags" w:element="PlaceName">
        <w:r w:rsidR="006A7F80">
          <w:rPr>
            <w:rFonts w:ascii="Arial" w:hAnsi="Arial"/>
            <w:sz w:val="16"/>
          </w:rPr>
          <w:t>SHERIFF</w:t>
        </w:r>
      </w:smartTag>
    </w:smartTag>
    <w:r w:rsidR="006A7F80">
      <w:rPr>
        <w:rFonts w:ascii="Arial" w:hAnsi="Arial"/>
        <w:sz w:val="16"/>
      </w:rPr>
      <w:t>’S DEPARTMENT</w:t>
    </w:r>
  </w:p>
  <w:p w:rsidR="006A7F80" w:rsidRDefault="006A7F8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655  East Third Street  </w:t>
    </w:r>
    <w:r>
      <w:rPr>
        <w:rFonts w:ascii="Arial" w:hAnsi="Arial"/>
        <w:sz w:val="16"/>
      </w:rPr>
      <w:sym w:font="Symbol" w:char="F0B7"/>
    </w:r>
    <w:r>
      <w:rPr>
        <w:rFonts w:ascii="Arial" w:hAnsi="Arial"/>
        <w:sz w:val="16"/>
      </w:rPr>
      <w:t xml:space="preserve">  San Bernardino, California 92415-0061       Post Office Box 569  </w:t>
    </w:r>
    <w:r>
      <w:rPr>
        <w:rFonts w:ascii="Arial" w:hAnsi="Arial"/>
        <w:sz w:val="16"/>
      </w:rPr>
      <w:sym w:font="Symbol" w:char="F0B7"/>
    </w:r>
    <w:r>
      <w:rPr>
        <w:rFonts w:ascii="Arial" w:hAnsi="Arial"/>
        <w:sz w:val="16"/>
      </w:rPr>
      <w:t xml:space="preserve">  San Bernardino, California 92402-0569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E9" w:rsidRDefault="00875DE9">
      <w:r>
        <w:separator/>
      </w:r>
    </w:p>
  </w:footnote>
  <w:footnote w:type="continuationSeparator" w:id="0">
    <w:p w:rsidR="00875DE9" w:rsidRDefault="0087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80" w:rsidRDefault="003F4284" w:rsidP="00B227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-249555</wp:posOffset>
              </wp:positionH>
              <wp:positionV relativeFrom="paragraph">
                <wp:posOffset>992505</wp:posOffset>
              </wp:positionV>
              <wp:extent cx="2125980" cy="27432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F80" w:rsidRDefault="004D1E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JOHN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McMAHON</w:t>
                          </w:r>
                          <w:proofErr w:type="spellEnd"/>
                          <w:r w:rsidR="006A7F80">
                            <w:rPr>
                              <w:rFonts w:ascii="Arial" w:hAnsi="Arial"/>
                              <w:sz w:val="16"/>
                            </w:rPr>
                            <w:t>, SHERIFF-CORONER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9.65pt;margin-top:78.15pt;width:167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L7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" stroked="f">
              <v:textbox>
                <w:txbxContent>
                  <w:p w:rsidR="006A7F80" w:rsidRDefault="004D1E8C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JOHN </w:t>
                    </w: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McMAHON</w:t>
                    </w:r>
                    <w:proofErr w:type="spellEnd"/>
                    <w:r w:rsidR="006A7F80">
                      <w:rPr>
                        <w:rFonts w:ascii="Arial" w:hAnsi="Arial"/>
                        <w:sz w:val="16"/>
                      </w:rPr>
                      <w:t>, SHERIFF-CORONER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123825</wp:posOffset>
          </wp:positionV>
          <wp:extent cx="1790700" cy="914400"/>
          <wp:effectExtent l="0" t="0" r="0" b="0"/>
          <wp:wrapNone/>
          <wp:docPr id="9" name="Picture 9" descr="new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ewcou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792480</wp:posOffset>
              </wp:positionV>
              <wp:extent cx="786384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63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D63A7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62.4pt" to="547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" o:allowincell="f" strokeweight="2.25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1581150" cy="1038225"/>
          <wp:effectExtent l="0" t="0" r="0" b="9525"/>
          <wp:wrapNone/>
          <wp:docPr id="13" name="Picture 13" descr="shercor 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hercor logo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A1"/>
    <w:rsid w:val="00057915"/>
    <w:rsid w:val="000F572B"/>
    <w:rsid w:val="00106CA1"/>
    <w:rsid w:val="002528FE"/>
    <w:rsid w:val="002E73CB"/>
    <w:rsid w:val="00305084"/>
    <w:rsid w:val="00317C09"/>
    <w:rsid w:val="00370BDC"/>
    <w:rsid w:val="003F4284"/>
    <w:rsid w:val="00433119"/>
    <w:rsid w:val="004D1E8C"/>
    <w:rsid w:val="00563491"/>
    <w:rsid w:val="00585C22"/>
    <w:rsid w:val="005A065A"/>
    <w:rsid w:val="005B32FE"/>
    <w:rsid w:val="00613C3F"/>
    <w:rsid w:val="00626A0D"/>
    <w:rsid w:val="006A7F80"/>
    <w:rsid w:val="006D222D"/>
    <w:rsid w:val="00702C33"/>
    <w:rsid w:val="00733868"/>
    <w:rsid w:val="00835570"/>
    <w:rsid w:val="00875DE9"/>
    <w:rsid w:val="008D3AF2"/>
    <w:rsid w:val="009E3428"/>
    <w:rsid w:val="009E66FB"/>
    <w:rsid w:val="00A02311"/>
    <w:rsid w:val="00A62A0C"/>
    <w:rsid w:val="00AF1D69"/>
    <w:rsid w:val="00B17A1B"/>
    <w:rsid w:val="00B227C6"/>
    <w:rsid w:val="00B44C2A"/>
    <w:rsid w:val="00B76E3C"/>
    <w:rsid w:val="00D05B90"/>
    <w:rsid w:val="00D166F9"/>
    <w:rsid w:val="00D20F28"/>
    <w:rsid w:val="00D25D13"/>
    <w:rsid w:val="00DD7368"/>
    <w:rsid w:val="00DF1163"/>
    <w:rsid w:val="00E20886"/>
    <w:rsid w:val="00E35ABF"/>
    <w:rsid w:val="00E606A0"/>
    <w:rsid w:val="00EE5466"/>
    <w:rsid w:val="00F6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23D06770"/>
  <w15:docId w15:val="{D8C5D509-3556-4410-8635-E2F79E2D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06C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33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dministrative%20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33F17C484D84597FA8311519C6174" ma:contentTypeVersion="10" ma:contentTypeDescription="Create a new document." ma:contentTypeScope="" ma:versionID="eb37e8a56214f0538d2f3608b8a43e83">
  <xsd:schema xmlns:xsd="http://www.w3.org/2001/XMLSchema" xmlns:xs="http://www.w3.org/2001/XMLSchema" xmlns:p="http://schemas.microsoft.com/office/2006/metadata/properties" xmlns:ns2="161e702b-152d-4268-8402-87e71971cffb" xmlns:ns3="8a995d17-b4dc-4177-aba0-bd1de1f6015d" targetNamespace="http://schemas.microsoft.com/office/2006/metadata/properties" ma:root="true" ma:fieldsID="fe130d4eed3c035991dc83e116f426b6" ns2:_="" ns3:_="">
    <xsd:import namespace="161e702b-152d-4268-8402-87e71971cffb"/>
    <xsd:import namespace="8a995d17-b4dc-4177-aba0-bd1de1f60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702b-152d-4268-8402-87e71971c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5d17-b4dc-4177-aba0-bd1de1f601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94ebc3-7d6a-48a8-aacd-c022cb0f30e1}" ma:internalName="TaxCatchAll" ma:showField="CatchAllData" ma:web="8a995d17-b4dc-4177-aba0-bd1de1f60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995d17-b4dc-4177-aba0-bd1de1f6015d" xsi:nil="true"/>
    <lcf76f155ced4ddcb4097134ff3c332f xmlns="161e702b-152d-4268-8402-87e71971cf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442A2-C066-4966-8267-9796E9A3875E}"/>
</file>

<file path=customXml/itemProps2.xml><?xml version="1.0" encoding="utf-8"?>
<ds:datastoreItem xmlns:ds="http://schemas.openxmlformats.org/officeDocument/2006/customXml" ds:itemID="{3BDB9ACC-7C27-4683-8B06-64DD817DFF18}"/>
</file>

<file path=customXml/itemProps3.xml><?xml version="1.0" encoding="utf-8"?>
<ds:datastoreItem xmlns:ds="http://schemas.openxmlformats.org/officeDocument/2006/customXml" ds:itemID="{8F963D36-2536-4286-88ED-BAA5CF13EFA5}"/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9</TotalTime>
  <Pages>1</Pages>
  <Words>220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sbcsd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</dc:creator>
  <cp:lastModifiedBy>Elijah J. Weber</cp:lastModifiedBy>
  <cp:revision>4</cp:revision>
  <cp:lastPrinted>2015-07-16T00:35:00Z</cp:lastPrinted>
  <dcterms:created xsi:type="dcterms:W3CDTF">2017-03-16T20:45:00Z</dcterms:created>
  <dcterms:modified xsi:type="dcterms:W3CDTF">2017-05-11T15:54:00Z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0x01010069233F17C484D84597FA8311519C6174</vt:lpwstr>
  </property>
</Properties>
</file>